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bCs/>
                <w:color w:val="FF0000"/>
                <w:sz w:val="21"/>
                <w:szCs w:val="21"/>
              </w:rPr>
              <w:t>山东胜利生物工程有限公司兽用抗生素扩</w:t>
            </w:r>
            <w:r>
              <w:rPr>
                <w:rFonts w:hint="eastAsia" w:ascii="宋体" w:hAnsi="宋体" w:eastAsia="宋体"/>
                <w:b/>
                <w:bCs/>
                <w:color w:val="FF0000"/>
                <w:sz w:val="21"/>
                <w:szCs w:val="21"/>
                <w:lang w:eastAsia="zh-CN"/>
              </w:rPr>
              <w:t>建</w:t>
            </w:r>
            <w:r>
              <w:rPr>
                <w:rFonts w:hint="eastAsia" w:ascii="宋体" w:hAnsi="宋体" w:eastAsia="宋体"/>
                <w:b/>
                <w:bCs/>
                <w:color w:val="FF0000"/>
                <w:sz w:val="21"/>
                <w:szCs w:val="21"/>
              </w:rPr>
              <w:t>项目（二期）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D0936"/>
    <w:rsid w:val="002A08FD"/>
    <w:rsid w:val="003A119F"/>
    <w:rsid w:val="003C5C15"/>
    <w:rsid w:val="008C27B2"/>
    <w:rsid w:val="00A342BB"/>
    <w:rsid w:val="00C32E82"/>
    <w:rsid w:val="00D50E63"/>
    <w:rsid w:val="00E538A8"/>
    <w:rsid w:val="00FA5E45"/>
    <w:rsid w:val="402504E1"/>
    <w:rsid w:val="44EB321A"/>
    <w:rsid w:val="625D159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82</Words>
  <Characters>473</Characters>
  <Lines>3</Lines>
  <Paragraphs>1</Paragraphs>
  <TotalTime>3</TotalTime>
  <ScaleCrop>false</ScaleCrop>
  <LinksUpToDate>false</LinksUpToDate>
  <CharactersWithSpaces>554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2021-04-12T03:40:00Z</dcterms:created>
  <dc:creator>君榕</dc:creator>
  <cp:lastModifiedBy>qzuser</cp:lastModifiedBy>
  <dcterms:modified xsi:type="dcterms:W3CDTF">2021-11-05T04:09:07Z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08572F555DF04590A22BC082C4DE3353</vt:lpwstr>
  </property>
</Properties>
</file>